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广东佛冈县产业转移工业园区（扩园）</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2NjMDU4MjdjOWU5NDVmMGY4MTYzNjY2YmNjOGIifQ=="/>
  </w:docVars>
  <w:rsids>
    <w:rsidRoot w:val="44EB321A"/>
    <w:rsid w:val="30185D79"/>
    <w:rsid w:val="433F64B9"/>
    <w:rsid w:val="44EB321A"/>
    <w:rsid w:val="6D535020"/>
    <w:rsid w:val="7DDF0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北栀</cp:lastModifiedBy>
  <dcterms:modified xsi:type="dcterms:W3CDTF">2024-03-13T06:36:35Z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6095EF82315A4582AFCA17FCF2DC63AA_12</vt:lpwstr>
  </property>
</Properties>
</file>